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1B3AC" w14:textId="469807AB" w:rsidR="00223532" w:rsidRDefault="007D318C" w:rsidP="00291B43">
      <w:pPr>
        <w:pStyle w:val="Address"/>
        <w:jc w:val="right"/>
      </w:pPr>
      <w:r>
        <w:rPr>
          <w:noProof/>
          <w:lang w:eastAsia="en-US"/>
        </w:rPr>
        <w:drawing>
          <wp:anchor distT="0" distB="0" distL="114300" distR="114300" simplePos="0" relativeHeight="251658240" behindDoc="0" locked="0" layoutInCell="1" allowOverlap="1" wp14:anchorId="292121C6" wp14:editId="72F559FA">
            <wp:simplePos x="0" y="0"/>
            <wp:positionH relativeFrom="column">
              <wp:posOffset>-171450</wp:posOffset>
            </wp:positionH>
            <wp:positionV relativeFrom="paragraph">
              <wp:posOffset>-805180</wp:posOffset>
            </wp:positionV>
            <wp:extent cx="3028950" cy="2248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dergarten[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8950" cy="2248720"/>
                    </a:xfrm>
                    <a:prstGeom prst="rect">
                      <a:avLst/>
                    </a:prstGeom>
                  </pic:spPr>
                </pic:pic>
              </a:graphicData>
            </a:graphic>
            <wp14:sizeRelH relativeFrom="margin">
              <wp14:pctWidth>0</wp14:pctWidth>
            </wp14:sizeRelH>
            <wp14:sizeRelV relativeFrom="margin">
              <wp14:pctHeight>0</wp14:pctHeight>
            </wp14:sizeRelV>
          </wp:anchor>
        </w:drawing>
      </w:r>
      <w:r w:rsidR="007D31C8">
        <w:t>Mrs. Christine Zimmer</w:t>
      </w:r>
      <w:r w:rsidR="00223532">
        <w:t xml:space="preserve"> and Mrs. Lindsay Watters</w:t>
      </w:r>
    </w:p>
    <w:p w14:paraId="516B12BF" w14:textId="1EA266B9" w:rsidR="00A829B4" w:rsidRDefault="00A829B4" w:rsidP="00291B43">
      <w:pPr>
        <w:pStyle w:val="Address"/>
        <w:jc w:val="right"/>
      </w:pPr>
      <w:r>
        <w:t>Mrs. Lynn Ruffin (ICA)</w:t>
      </w:r>
    </w:p>
    <w:p w14:paraId="00EB9723" w14:textId="76827BD4" w:rsidR="004C4414" w:rsidRDefault="00291B43" w:rsidP="00291B43">
      <w:pPr>
        <w:pStyle w:val="Address"/>
        <w:jc w:val="right"/>
      </w:pPr>
      <w:r>
        <w:t>Lexington Elementary</w:t>
      </w:r>
    </w:p>
    <w:p w14:paraId="6911C386" w14:textId="6E5E4FD9" w:rsidR="004C4414" w:rsidRDefault="00291B43" w:rsidP="00291B43">
      <w:pPr>
        <w:pStyle w:val="Address"/>
        <w:jc w:val="right"/>
      </w:pPr>
      <w:r>
        <w:t>5030 Lexington Ave</w:t>
      </w:r>
    </w:p>
    <w:p w14:paraId="6986D328" w14:textId="63C87418" w:rsidR="004C4414" w:rsidRDefault="00291B43" w:rsidP="00291B43">
      <w:pPr>
        <w:pStyle w:val="Address"/>
        <w:jc w:val="right"/>
      </w:pPr>
      <w:r>
        <w:t>St. Louis, MO 63115</w:t>
      </w:r>
    </w:p>
    <w:sdt>
      <w:sdtPr>
        <w:alias w:val="Phone"/>
        <w:tag w:val=""/>
        <w:id w:val="1762488590"/>
        <w:placeholder>
          <w:docPart w:val="FA96DD765CF549EAA3E55F2D99C40916"/>
        </w:placeholder>
        <w:dataBinding w:prefixMappings="xmlns:ns0='http://schemas.microsoft.com/office/2006/coverPageProps' " w:xpath="/ns0:CoverPageProperties[1]/ns0:CompanyPhone[1]" w:storeItemID="{55AF091B-3C7A-41E3-B477-F2FDAA23CFDA}"/>
        <w:text/>
      </w:sdtPr>
      <w:sdtEndPr/>
      <w:sdtContent>
        <w:p w14:paraId="745F84E9" w14:textId="77777777" w:rsidR="004C4414" w:rsidRDefault="005B261B" w:rsidP="00291B43">
          <w:pPr>
            <w:pStyle w:val="Address"/>
            <w:jc w:val="right"/>
          </w:pPr>
          <w:r>
            <w:t>(314) 385-2522</w:t>
          </w:r>
        </w:p>
      </w:sdtContent>
    </w:sdt>
    <w:p w14:paraId="0F7AE79E" w14:textId="185F25F5" w:rsidR="004C4414" w:rsidRDefault="00CC7A3F" w:rsidP="00291B43">
      <w:pPr>
        <w:pStyle w:val="Address"/>
        <w:jc w:val="right"/>
        <w:rPr>
          <w:rStyle w:val="Hyperlink"/>
        </w:rPr>
      </w:pPr>
      <w:hyperlink r:id="rId10" w:history="1">
        <w:r w:rsidR="00496263" w:rsidRPr="00256778">
          <w:rPr>
            <w:rStyle w:val="Hyperlink"/>
          </w:rPr>
          <w:t>Lindsay.nanna@slps.org</w:t>
        </w:r>
      </w:hyperlink>
    </w:p>
    <w:p w14:paraId="0C477199" w14:textId="149CFF12" w:rsidR="00756369" w:rsidRDefault="00756369" w:rsidP="00291B43">
      <w:pPr>
        <w:pStyle w:val="Address"/>
        <w:jc w:val="right"/>
      </w:pPr>
      <w:r>
        <w:rPr>
          <w:rStyle w:val="Hyperlink"/>
        </w:rPr>
        <w:t>Christine.schrader@slps.org</w:t>
      </w:r>
    </w:p>
    <w:p w14:paraId="79144D5F" w14:textId="61AA3310" w:rsidR="004C4414" w:rsidRDefault="004D5135" w:rsidP="00291B43">
      <w:pPr>
        <w:pStyle w:val="Date"/>
        <w:jc w:val="right"/>
      </w:pPr>
      <w:sdt>
        <w:sdtPr>
          <w:alias w:val="Date"/>
          <w:tag w:val="Date"/>
          <w:id w:val="-1797359151"/>
          <w:placeholder>
            <w:docPart w:val="4538F6DA4AF440C8A4EBF4FC74BD32D8"/>
          </w:placeholder>
          <w:dataBinding w:prefixMappings="xmlns:ns0='http://schemas.microsoft.com/office/2006/coverPageProps' " w:xpath="/ns0:CoverPageProperties[1]/ns0:PublishDate[1]" w:storeItemID="{55AF091B-3C7A-41E3-B477-F2FDAA23CFDA}"/>
          <w:date w:fullDate="2022-08-22T00:00:00Z">
            <w:dateFormat w:val="MMMM d, yyyy"/>
            <w:lid w:val="en-US"/>
            <w:storeMappedDataAs w:val="dateTime"/>
            <w:calendar w:val="gregorian"/>
          </w:date>
        </w:sdtPr>
        <w:sdtEndPr/>
        <w:sdtContent>
          <w:r w:rsidR="00756369">
            <w:t>August 2</w:t>
          </w:r>
          <w:r w:rsidR="00A829B4">
            <w:t>2, 2022</w:t>
          </w:r>
        </w:sdtContent>
      </w:sdt>
    </w:p>
    <w:p w14:paraId="1AE91F77" w14:textId="416651E1" w:rsidR="004C4414" w:rsidRPr="00291B43" w:rsidRDefault="00465954">
      <w:pPr>
        <w:pStyle w:val="Salutation"/>
        <w:rPr>
          <w:b/>
        </w:rPr>
      </w:pPr>
      <w:r w:rsidRPr="00291B43">
        <w:rPr>
          <w:b/>
        </w:rPr>
        <w:t xml:space="preserve">Dear </w:t>
      </w:r>
      <w:sdt>
        <w:sdtPr>
          <w:rPr>
            <w:b/>
          </w:rPr>
          <w:alias w:val="Recipient Name"/>
          <w:tag w:val=""/>
          <w:id w:val="569389569"/>
          <w:placeholder>
            <w:docPart w:val="AD19CE9C013048439E75B9FBDA492CF0"/>
          </w:placeholder>
          <w:dataBinding w:prefixMappings="xmlns:ns0='http://schemas.microsoft.com/office/2006/coverPageProps' " w:xpath="/ns0:CoverPageProperties[1]/ns0:CompanyFax[1]" w:storeItemID="{55AF091B-3C7A-41E3-B477-F2FDAA23CFDA}"/>
          <w:text/>
        </w:sdtPr>
        <w:sdtEndPr/>
        <w:sdtContent>
          <w:r w:rsidR="008A0F6B">
            <w:rPr>
              <w:b/>
            </w:rPr>
            <w:t>Presch</w:t>
          </w:r>
          <w:r w:rsidR="005B261B">
            <w:rPr>
              <w:b/>
            </w:rPr>
            <w:t>ool Families</w:t>
          </w:r>
        </w:sdtContent>
      </w:sdt>
      <w:r w:rsidRPr="00291B43">
        <w:rPr>
          <w:b/>
        </w:rPr>
        <w:t>:</w:t>
      </w:r>
    </w:p>
    <w:p w14:paraId="7C68C5B5" w14:textId="354B0E17" w:rsidR="004C4414" w:rsidRDefault="00291B43">
      <w:r>
        <w:t>We welcome your child</w:t>
      </w:r>
      <w:r w:rsidR="00465954">
        <w:t xml:space="preserve"> to </w:t>
      </w:r>
      <w:r w:rsidR="00496263">
        <w:t>our Pre-School</w:t>
      </w:r>
      <w:r>
        <w:t xml:space="preserve"> 104 classroom</w:t>
      </w:r>
      <w:r w:rsidR="00492112">
        <w:t>! We are</w:t>
      </w:r>
      <w:r w:rsidR="00465954">
        <w:t xml:space="preserve"> excited about the opportunity to ge</w:t>
      </w:r>
      <w:r w:rsidR="00A15493">
        <w:t>t to know you</w:t>
      </w:r>
      <w:r w:rsidR="00492112">
        <w:t>r child</w:t>
      </w:r>
      <w:r w:rsidR="00A15493">
        <w:t>,</w:t>
      </w:r>
      <w:r w:rsidR="00492112">
        <w:t xml:space="preserve"> </w:t>
      </w:r>
      <w:r w:rsidR="00A15493">
        <w:t>as well</w:t>
      </w:r>
      <w:r w:rsidR="00492112">
        <w:t xml:space="preserve"> as yourself</w:t>
      </w:r>
      <w:r w:rsidR="00A15493">
        <w:t xml:space="preserve">, and we are </w:t>
      </w:r>
      <w:r w:rsidR="00465954">
        <w:t>looking forward to a h</w:t>
      </w:r>
      <w:r w:rsidR="008A0F6B">
        <w:t xml:space="preserve">appy and productive school year. </w:t>
      </w:r>
      <w:r w:rsidR="007D31C8">
        <w:t xml:space="preserve">We are </w:t>
      </w:r>
      <w:r w:rsidR="008A0F6B">
        <w:t>very excited to begin the year!</w:t>
      </w:r>
    </w:p>
    <w:p w14:paraId="5A75BAC5" w14:textId="6AB7B693" w:rsidR="004C4414" w:rsidRDefault="00465954">
      <w:r>
        <w:t>This year we will focus on the following curriculum areas:</w:t>
      </w:r>
    </w:p>
    <w:p w14:paraId="718B07E2" w14:textId="77777777" w:rsidR="004C4414" w:rsidRPr="00291B43" w:rsidRDefault="00291B43">
      <w:pPr>
        <w:pStyle w:val="ListBullet"/>
        <w:rPr>
          <w:b/>
        </w:rPr>
      </w:pPr>
      <w:r w:rsidRPr="00291B43">
        <w:rPr>
          <w:b/>
        </w:rPr>
        <w:t>Approaches to Learning</w:t>
      </w:r>
    </w:p>
    <w:p w14:paraId="7DBA4DA7" w14:textId="37C4DE20" w:rsidR="00291B43" w:rsidRDefault="00E85ACD" w:rsidP="00291B43">
      <w:pPr>
        <w:pStyle w:val="ListBullet"/>
        <w:numPr>
          <w:ilvl w:val="0"/>
          <w:numId w:val="0"/>
        </w:numPr>
        <w:ind w:left="792" w:hanging="360"/>
      </w:pPr>
      <w:r>
        <w:rPr>
          <w:i/>
        </w:rPr>
        <w:t>Examples of w</w:t>
      </w:r>
      <w:r w:rsidR="00291B43" w:rsidRPr="00291B43">
        <w:rPr>
          <w:i/>
        </w:rPr>
        <w:t>hat we are looking for</w:t>
      </w:r>
      <w:r w:rsidR="00291B43">
        <w:t>: Shows interest in new things, tries to problem solve, etc.</w:t>
      </w:r>
    </w:p>
    <w:p w14:paraId="6F41F6E0" w14:textId="77777777" w:rsidR="00291B43" w:rsidRPr="00291B43" w:rsidRDefault="00291B43">
      <w:pPr>
        <w:pStyle w:val="ListBullet"/>
        <w:rPr>
          <w:b/>
        </w:rPr>
      </w:pPr>
      <w:r w:rsidRPr="00291B43">
        <w:rPr>
          <w:b/>
        </w:rPr>
        <w:t>Physical Development, Health, and Safety</w:t>
      </w:r>
    </w:p>
    <w:p w14:paraId="50A8EF47" w14:textId="1CD03C5F" w:rsidR="00291B43" w:rsidRDefault="00E85ACD" w:rsidP="00291B43">
      <w:pPr>
        <w:pStyle w:val="ListBullet"/>
        <w:numPr>
          <w:ilvl w:val="0"/>
          <w:numId w:val="0"/>
        </w:numPr>
        <w:ind w:left="792" w:hanging="360"/>
      </w:pPr>
      <w:r>
        <w:rPr>
          <w:i/>
        </w:rPr>
        <w:t>Examples of w</w:t>
      </w:r>
      <w:r w:rsidR="00291B43" w:rsidRPr="00291B43">
        <w:rPr>
          <w:i/>
        </w:rPr>
        <w:t>hat we are looking for</w:t>
      </w:r>
      <w:r w:rsidR="00291B43">
        <w:t>: Uses fine and gross motor, practices healthy and safe behaviors, etc.</w:t>
      </w:r>
    </w:p>
    <w:p w14:paraId="7BF05307" w14:textId="77777777" w:rsidR="004C4414" w:rsidRDefault="00291B43">
      <w:pPr>
        <w:pStyle w:val="ListBullet"/>
        <w:rPr>
          <w:b/>
        </w:rPr>
      </w:pPr>
      <w:r w:rsidRPr="00291B43">
        <w:rPr>
          <w:b/>
        </w:rPr>
        <w:t>Mathematics</w:t>
      </w:r>
    </w:p>
    <w:p w14:paraId="4DAE2462" w14:textId="4C43F075" w:rsidR="00291B43" w:rsidRPr="00291B43" w:rsidRDefault="00E85ACD" w:rsidP="00291B43">
      <w:pPr>
        <w:pStyle w:val="ListBullet"/>
        <w:numPr>
          <w:ilvl w:val="0"/>
          <w:numId w:val="0"/>
        </w:numPr>
        <w:ind w:left="432"/>
      </w:pPr>
      <w:r>
        <w:rPr>
          <w:i/>
        </w:rPr>
        <w:t>Examples of w</w:t>
      </w:r>
      <w:r w:rsidR="00291B43">
        <w:rPr>
          <w:i/>
        </w:rPr>
        <w:t xml:space="preserve">hat we are looking for: </w:t>
      </w:r>
      <w:r w:rsidR="00291B43">
        <w:t>counts and names how many in a group (up to 10), sorts objects,</w:t>
      </w:r>
      <w:r>
        <w:t xml:space="preserve"> </w:t>
      </w:r>
      <w:r w:rsidR="00291B43">
        <w:t>etc.</w:t>
      </w:r>
    </w:p>
    <w:p w14:paraId="2CB6B2B9" w14:textId="43206320" w:rsidR="00291B43" w:rsidRDefault="00291B43" w:rsidP="00465954">
      <w:pPr>
        <w:pStyle w:val="ListBullet"/>
        <w:rPr>
          <w:b/>
        </w:rPr>
      </w:pPr>
      <w:r w:rsidRPr="00E85ACD">
        <w:rPr>
          <w:b/>
        </w:rPr>
        <w:t>Social and Emotional Development</w:t>
      </w:r>
    </w:p>
    <w:p w14:paraId="77F324FE" w14:textId="77777777" w:rsidR="00E85ACD" w:rsidRPr="00E85ACD" w:rsidRDefault="00E85ACD" w:rsidP="00E85ACD">
      <w:pPr>
        <w:pStyle w:val="ListBullet"/>
        <w:numPr>
          <w:ilvl w:val="0"/>
          <w:numId w:val="0"/>
        </w:numPr>
        <w:ind w:left="432"/>
      </w:pPr>
      <w:r>
        <w:rPr>
          <w:i/>
        </w:rPr>
        <w:t xml:space="preserve">Examples of what we are looking for: </w:t>
      </w:r>
      <w:r>
        <w:t>Able to be calmed or calms own self, respects others, etc.</w:t>
      </w:r>
    </w:p>
    <w:p w14:paraId="45DF108B" w14:textId="04DAA5A6" w:rsidR="004C4414" w:rsidRDefault="00291B43" w:rsidP="00465954">
      <w:pPr>
        <w:pStyle w:val="ListBullet"/>
        <w:rPr>
          <w:b/>
        </w:rPr>
      </w:pPr>
      <w:r w:rsidRPr="00E85ACD">
        <w:rPr>
          <w:b/>
        </w:rPr>
        <w:t>Science</w:t>
      </w:r>
    </w:p>
    <w:p w14:paraId="198A9078" w14:textId="77777777" w:rsidR="00E85ACD" w:rsidRPr="00E85ACD" w:rsidRDefault="00E85ACD" w:rsidP="00E85ACD">
      <w:pPr>
        <w:pStyle w:val="ListBullet"/>
        <w:numPr>
          <w:ilvl w:val="0"/>
          <w:numId w:val="0"/>
        </w:numPr>
        <w:ind w:left="432"/>
      </w:pPr>
      <w:r>
        <w:rPr>
          <w:i/>
        </w:rPr>
        <w:t xml:space="preserve">Examples of what we are looking for: </w:t>
      </w:r>
      <w:r>
        <w:t>Recognizes that living things have needs, shows knowledge of changes in weather and seasons, etc.</w:t>
      </w:r>
    </w:p>
    <w:p w14:paraId="73D51B9D" w14:textId="4E4B7DCE" w:rsidR="00291B43" w:rsidRDefault="00291B43" w:rsidP="00291B43">
      <w:pPr>
        <w:pStyle w:val="ListBullet"/>
        <w:rPr>
          <w:b/>
        </w:rPr>
      </w:pPr>
      <w:r w:rsidRPr="00E85ACD">
        <w:rPr>
          <w:b/>
        </w:rPr>
        <w:t>Language and Literacy</w:t>
      </w:r>
    </w:p>
    <w:p w14:paraId="519155F0" w14:textId="29A3FEF9" w:rsidR="00E85ACD" w:rsidRPr="00E85ACD" w:rsidRDefault="00E85ACD" w:rsidP="00E85ACD">
      <w:pPr>
        <w:pStyle w:val="ListBullet"/>
        <w:numPr>
          <w:ilvl w:val="0"/>
          <w:numId w:val="0"/>
        </w:numPr>
        <w:ind w:left="432"/>
      </w:pPr>
      <w:r>
        <w:rPr>
          <w:i/>
        </w:rPr>
        <w:t xml:space="preserve">Examples of what we are looking for: </w:t>
      </w:r>
      <w:r>
        <w:t xml:space="preserve">Follows simple directions, listens responsively to stories and books, etc. </w:t>
      </w:r>
    </w:p>
    <w:p w14:paraId="4F9AB46C" w14:textId="573FD0D8" w:rsidR="00291B43" w:rsidRDefault="00291B43">
      <w:pPr>
        <w:pStyle w:val="ListBullet"/>
        <w:rPr>
          <w:b/>
        </w:rPr>
      </w:pPr>
      <w:r w:rsidRPr="00E85ACD">
        <w:rPr>
          <w:b/>
        </w:rPr>
        <w:t>Expressive Arts</w:t>
      </w:r>
    </w:p>
    <w:p w14:paraId="7D088413" w14:textId="0DEB3061" w:rsidR="00E85ACD" w:rsidRPr="00E85ACD" w:rsidRDefault="00E85ACD" w:rsidP="00A15493">
      <w:pPr>
        <w:pStyle w:val="ListBullet"/>
        <w:numPr>
          <w:ilvl w:val="0"/>
          <w:numId w:val="0"/>
        </w:numPr>
        <w:ind w:left="432"/>
      </w:pPr>
      <w:r>
        <w:rPr>
          <w:i/>
        </w:rPr>
        <w:t xml:space="preserve">Examples of what we are looking for: </w:t>
      </w:r>
      <w:r>
        <w:t xml:space="preserve">Uses body to create sounds, move to music, and express oneself, shows interest in mark making or creating art, etc. </w:t>
      </w:r>
    </w:p>
    <w:p w14:paraId="74E2317C" w14:textId="33A9F5AC" w:rsidR="008A0F6B" w:rsidRDefault="007D31C8" w:rsidP="00A829B4">
      <w:r>
        <w:t>W</w:t>
      </w:r>
      <w:r w:rsidR="008A0F6B">
        <w:t>e ask that the students have access to the</w:t>
      </w:r>
      <w:r w:rsidR="00756369">
        <w:t xml:space="preserve"> followi</w:t>
      </w:r>
      <w:r w:rsidR="00A829B4">
        <w:t>ng supplies by Monday, August 29</w:t>
      </w:r>
      <w:r w:rsidR="008A0F6B">
        <w:t>, 202</w:t>
      </w:r>
      <w:r w:rsidR="00A829B4">
        <w:t>2</w:t>
      </w:r>
      <w:r w:rsidR="00465954">
        <w:t>:</w:t>
      </w:r>
    </w:p>
    <w:p w14:paraId="3897344D" w14:textId="291B6DA6" w:rsidR="004C4414" w:rsidRDefault="00A829B4">
      <w:pPr>
        <w:pStyle w:val="ListBullet"/>
      </w:pPr>
      <w:r>
        <w:t>Full change of clothes</w:t>
      </w:r>
      <w:r w:rsidR="00291B43">
        <w:t xml:space="preserve"> that are</w:t>
      </w:r>
      <w:r w:rsidR="00291B43" w:rsidRPr="00374222">
        <w:rPr>
          <w:b/>
        </w:rPr>
        <w:t xml:space="preserve"> </w:t>
      </w:r>
      <w:r w:rsidR="00374222" w:rsidRPr="00374222">
        <w:rPr>
          <w:b/>
        </w:rPr>
        <w:t>labeled</w:t>
      </w:r>
      <w:r w:rsidR="00374222">
        <w:t xml:space="preserve"> and in </w:t>
      </w:r>
      <w:r w:rsidR="00374222" w:rsidRPr="00374222">
        <w:rPr>
          <w:b/>
        </w:rPr>
        <w:t>zip-lock bags</w:t>
      </w:r>
    </w:p>
    <w:p w14:paraId="1BBE4318" w14:textId="17A647E3" w:rsidR="004C4414" w:rsidRPr="00374222" w:rsidRDefault="00374222">
      <w:pPr>
        <w:pStyle w:val="ListBullet"/>
        <w:rPr>
          <w:b/>
        </w:rPr>
      </w:pPr>
      <w:r>
        <w:t>Headphones</w:t>
      </w:r>
      <w:r w:rsidR="00265031">
        <w:t xml:space="preserve"> that are </w:t>
      </w:r>
      <w:r w:rsidR="00265031" w:rsidRPr="00265031">
        <w:rPr>
          <w:b/>
        </w:rPr>
        <w:t>labeled</w:t>
      </w:r>
      <w:r w:rsidR="00265031">
        <w:t xml:space="preserve"> and in </w:t>
      </w:r>
      <w:r w:rsidR="00265031" w:rsidRPr="00265031">
        <w:rPr>
          <w:b/>
        </w:rPr>
        <w:t>zip-lock bag</w:t>
      </w:r>
      <w:r>
        <w:t xml:space="preserve"> </w:t>
      </w:r>
      <w:r w:rsidRPr="00374222">
        <w:rPr>
          <w:b/>
        </w:rPr>
        <w:t>(</w:t>
      </w:r>
      <w:r w:rsidRPr="00374222">
        <w:rPr>
          <w:i/>
        </w:rPr>
        <w:t>these will stay at school</w:t>
      </w:r>
      <w:r w:rsidR="00265031">
        <w:rPr>
          <w:i/>
        </w:rPr>
        <w:t>, $5 at Five &amp; Below</w:t>
      </w:r>
      <w:r w:rsidRPr="00374222">
        <w:rPr>
          <w:b/>
        </w:rPr>
        <w:t>)</w:t>
      </w:r>
    </w:p>
    <w:p w14:paraId="1D8FCC35" w14:textId="400C1C2C" w:rsidR="002F5265" w:rsidRDefault="00F04A22" w:rsidP="002F5265">
      <w:pPr>
        <w:pStyle w:val="ListBullet"/>
        <w:rPr>
          <w:b/>
        </w:rPr>
      </w:pPr>
      <w:r>
        <w:lastRenderedPageBreak/>
        <w:t>Blanket and pillow (Optional and</w:t>
      </w:r>
      <w:r w:rsidR="002F5265">
        <w:t xml:space="preserve"> will be used during rest time.</w:t>
      </w:r>
      <w:r>
        <w:t xml:space="preserve"> Our classroom can be chilly. </w:t>
      </w:r>
      <w:r w:rsidR="002F5265">
        <w:t>Blankets will be sent home at the end of each week.)</w:t>
      </w:r>
    </w:p>
    <w:p w14:paraId="2493D982" w14:textId="0F8D3273" w:rsidR="002F5265" w:rsidRDefault="002F5265" w:rsidP="00A829B4">
      <w:pPr>
        <w:pStyle w:val="ListBullet"/>
        <w:numPr>
          <w:ilvl w:val="0"/>
          <w:numId w:val="0"/>
        </w:numPr>
        <w:ind w:left="792" w:hanging="360"/>
      </w:pPr>
    </w:p>
    <w:p w14:paraId="2701A52B" w14:textId="1DBDDBDD" w:rsidR="008A0F6B" w:rsidRDefault="008A0F6B" w:rsidP="008A0F6B">
      <w:pPr>
        <w:pStyle w:val="ListBullet"/>
        <w:numPr>
          <w:ilvl w:val="0"/>
          <w:numId w:val="0"/>
        </w:numPr>
        <w:ind w:left="792"/>
      </w:pPr>
    </w:p>
    <w:p w14:paraId="1F7DBA82" w14:textId="77777777" w:rsidR="00756369" w:rsidRDefault="00756369" w:rsidP="00756369">
      <w:pPr>
        <w:pStyle w:val="ListBullet"/>
        <w:numPr>
          <w:ilvl w:val="0"/>
          <w:numId w:val="0"/>
        </w:numPr>
        <w:ind w:left="792" w:hanging="360"/>
        <w:rPr>
          <w:b/>
        </w:rPr>
      </w:pPr>
      <w:r>
        <w:rPr>
          <w:b/>
        </w:rPr>
        <w:t>Donations requested for our classroom:</w:t>
      </w:r>
    </w:p>
    <w:p w14:paraId="749D5BE9" w14:textId="619BB2D9" w:rsidR="002F5265" w:rsidRDefault="002F5265" w:rsidP="002F5265">
      <w:pPr>
        <w:pStyle w:val="ListBullet"/>
      </w:pPr>
      <w:r>
        <w:t>Clorox Wipes</w:t>
      </w:r>
    </w:p>
    <w:p w14:paraId="67CB132C" w14:textId="389CB9DD" w:rsidR="00756369" w:rsidRDefault="00756369" w:rsidP="00756369">
      <w:pPr>
        <w:pStyle w:val="ListBullet"/>
      </w:pPr>
      <w:r>
        <w:t>Dry erase markers</w:t>
      </w:r>
    </w:p>
    <w:p w14:paraId="74038D3D" w14:textId="625D9D08" w:rsidR="00374222" w:rsidRDefault="00265031">
      <w:pPr>
        <w:pStyle w:val="ListBullet"/>
      </w:pPr>
      <w:r>
        <w:t>Baby w</w:t>
      </w:r>
      <w:r w:rsidR="00374222">
        <w:t>ipes</w:t>
      </w:r>
    </w:p>
    <w:p w14:paraId="474E623C" w14:textId="7096E7A8" w:rsidR="00374222" w:rsidRDefault="00374222" w:rsidP="00374222">
      <w:pPr>
        <w:pStyle w:val="ListBullet"/>
        <w:rPr>
          <w:b/>
        </w:rPr>
      </w:pPr>
      <w:r>
        <w:t>Snack</w:t>
      </w:r>
      <w:r w:rsidR="00265031">
        <w:t>s</w:t>
      </w:r>
      <w:r>
        <w:t xml:space="preserve"> </w:t>
      </w:r>
      <w:r w:rsidRPr="00374222">
        <w:rPr>
          <w:b/>
        </w:rPr>
        <w:t>(</w:t>
      </w:r>
      <w:r w:rsidRPr="00D94F30">
        <w:rPr>
          <w:b/>
          <w:i/>
        </w:rPr>
        <w:t>PEANUT FREE</w:t>
      </w:r>
      <w:r w:rsidR="00496263">
        <w:rPr>
          <w:b/>
          <w:i/>
        </w:rPr>
        <w:t>/SOY FREE</w:t>
      </w:r>
      <w:r>
        <w:rPr>
          <w:i/>
        </w:rPr>
        <w:t>… fruit snacks, cheese crackers, popcorn, etc.</w:t>
      </w:r>
      <w:r w:rsidRPr="00374222">
        <w:rPr>
          <w:b/>
        </w:rPr>
        <w:t>)</w:t>
      </w:r>
    </w:p>
    <w:p w14:paraId="3B3F322C" w14:textId="51A311E6" w:rsidR="00496263" w:rsidRDefault="00496263" w:rsidP="00496263">
      <w:pPr>
        <w:pStyle w:val="ListBullet"/>
        <w:numPr>
          <w:ilvl w:val="0"/>
          <w:numId w:val="0"/>
        </w:numPr>
        <w:rPr>
          <w:b/>
        </w:rPr>
      </w:pPr>
    </w:p>
    <w:p w14:paraId="1459F31F" w14:textId="395E4899" w:rsidR="00496263" w:rsidRDefault="00756369" w:rsidP="00496263">
      <w:pPr>
        <w:pStyle w:val="ListBullet"/>
        <w:numPr>
          <w:ilvl w:val="0"/>
          <w:numId w:val="0"/>
        </w:numPr>
        <w:rPr>
          <w:b/>
        </w:rPr>
      </w:pPr>
      <w:r>
        <w:rPr>
          <w:b/>
        </w:rPr>
        <w:t>** Toys that are brought to school without a teacher prompt, such as show and tell, will be confiscated. Toys can cause major distractions for the students in our classroom. Please keep toys at home unless otherwise stated by the teachers.</w:t>
      </w:r>
      <w:r w:rsidR="00496263">
        <w:rPr>
          <w:b/>
        </w:rPr>
        <w:t xml:space="preserve">** </w:t>
      </w:r>
    </w:p>
    <w:p w14:paraId="76CA4628" w14:textId="66A6A317" w:rsidR="001D6DBE" w:rsidRDefault="00B16F40" w:rsidP="00387FE3">
      <w:pPr>
        <w:spacing w:after="0" w:line="240" w:lineRule="auto"/>
      </w:pPr>
      <w:r>
        <w:rPr>
          <w:b/>
        </w:rPr>
        <w:t xml:space="preserve">Parent drop off in the morning will take place from 7:45 AM to 8:05 AM. </w:t>
      </w:r>
      <w:r>
        <w:t xml:space="preserve">There will be a teacher </w:t>
      </w:r>
      <w:r w:rsidR="00DB435A">
        <w:t xml:space="preserve">at the table located through the front doors of the building past the office, close to the </w:t>
      </w:r>
      <w:r w:rsidR="001D6DBE">
        <w:t>nurse’s office. A parent and/or guardian must sign students in (persons must be over 18 years of age).</w:t>
      </w:r>
      <w:r w:rsidR="00DB435A">
        <w:t xml:space="preserve"> Students who arrive </w:t>
      </w:r>
      <w:r w:rsidR="001D6DBE">
        <w:t>after 8:05</w:t>
      </w:r>
      <w:r w:rsidR="00DB435A">
        <w:t xml:space="preserve"> AM will be considered Tardy. </w:t>
      </w:r>
      <w:r w:rsidR="00DB435A" w:rsidRPr="001D6DBE">
        <w:rPr>
          <w:b/>
        </w:rPr>
        <w:t>Students who arrive after 8</w:t>
      </w:r>
      <w:r w:rsidR="001D6DBE" w:rsidRPr="001D6DBE">
        <w:rPr>
          <w:b/>
        </w:rPr>
        <w:t>:3</w:t>
      </w:r>
      <w:r w:rsidR="00DB435A" w:rsidRPr="001D6DBE">
        <w:rPr>
          <w:b/>
        </w:rPr>
        <w:t>0 AM will be considered</w:t>
      </w:r>
      <w:r w:rsidR="00496263">
        <w:rPr>
          <w:b/>
        </w:rPr>
        <w:t xml:space="preserve"> late. </w:t>
      </w:r>
      <w:r w:rsidR="00496263">
        <w:t>B</w:t>
      </w:r>
      <w:r w:rsidR="00294F96">
        <w:t xml:space="preserve">reakfast starts at 8:10-8:15 AM. It is important your child be here on time to begin their day with the rest of the class. </w:t>
      </w:r>
    </w:p>
    <w:p w14:paraId="497707C3" w14:textId="7146B521" w:rsidR="00294F96" w:rsidRPr="00496263" w:rsidRDefault="00294F96" w:rsidP="00387FE3">
      <w:pPr>
        <w:spacing w:after="0" w:line="240" w:lineRule="auto"/>
      </w:pPr>
    </w:p>
    <w:p w14:paraId="3479C347" w14:textId="5D562551" w:rsidR="001D6DBE" w:rsidRDefault="001D6DBE">
      <w:pPr>
        <w:rPr>
          <w:b/>
        </w:rPr>
      </w:pPr>
      <w:r>
        <w:rPr>
          <w:b/>
        </w:rPr>
        <w:t xml:space="preserve">Parent pick up time is from 3:02 PM to 3:12 PM. </w:t>
      </w:r>
      <w:r>
        <w:t xml:space="preserve">Teachers are dismissed at 3:12 PM and most often leave right after the dismissal time. Students who have not been picked up will be walked to the office to sit with the ladies in the office. </w:t>
      </w:r>
      <w:r w:rsidRPr="001D6DBE">
        <w:rPr>
          <w:b/>
        </w:rPr>
        <w:t>It is important to be on time for parent pick up</w:t>
      </w:r>
      <w:r>
        <w:t xml:space="preserve">. </w:t>
      </w:r>
      <w:r w:rsidR="00496263">
        <w:t xml:space="preserve">Persons picking up your student MUST BE on the emergency pick up list filled out at registration. </w:t>
      </w:r>
      <w:r w:rsidR="00496263" w:rsidRPr="00496263">
        <w:rPr>
          <w:b/>
        </w:rPr>
        <w:t>If a person comes to pick your student up and is not on the list, they will not be permitted to take your student home.</w:t>
      </w:r>
    </w:p>
    <w:p w14:paraId="296C1EF4" w14:textId="3B2518F4" w:rsidR="00756369" w:rsidRPr="00496263" w:rsidRDefault="00756369">
      <w:pPr>
        <w:rPr>
          <w:b/>
        </w:rPr>
      </w:pPr>
      <w:r>
        <w:rPr>
          <w:b/>
        </w:rPr>
        <w:t xml:space="preserve">If your child’s transportation changes, please let the office and classroom teachers know of the changes. </w:t>
      </w:r>
    </w:p>
    <w:p w14:paraId="268D66CA" w14:textId="1F9E8801" w:rsidR="004C4414" w:rsidRDefault="00A15493">
      <w:r>
        <w:rPr>
          <w:b/>
        </w:rPr>
        <w:t>Our</w:t>
      </w:r>
      <w:r w:rsidR="00465954" w:rsidRPr="00C24972">
        <w:rPr>
          <w:b/>
        </w:rPr>
        <w:t xml:space="preserve"> homework policy is</w:t>
      </w:r>
      <w:r w:rsidR="00327441" w:rsidRPr="00C24972">
        <w:rPr>
          <w:b/>
        </w:rPr>
        <w:t xml:space="preserve"> that</w:t>
      </w:r>
      <w:r w:rsidR="00465954" w:rsidRPr="00C24972">
        <w:rPr>
          <w:b/>
        </w:rPr>
        <w:t xml:space="preserve"> </w:t>
      </w:r>
      <w:r w:rsidR="00374222" w:rsidRPr="00C24972">
        <w:rPr>
          <w:b/>
        </w:rPr>
        <w:t>each student will be required to turn in weekly homework packet</w:t>
      </w:r>
      <w:r w:rsidR="001F4ED1" w:rsidRPr="00C24972">
        <w:rPr>
          <w:b/>
        </w:rPr>
        <w:t xml:space="preserve">s on </w:t>
      </w:r>
      <w:r w:rsidR="00756369">
        <w:rPr>
          <w:b/>
        </w:rPr>
        <w:t>Friday</w:t>
      </w:r>
      <w:r>
        <w:rPr>
          <w:b/>
        </w:rPr>
        <w:t>s</w:t>
      </w:r>
      <w:r w:rsidR="00465954" w:rsidRPr="00C24972">
        <w:rPr>
          <w:b/>
        </w:rPr>
        <w:t>.</w:t>
      </w:r>
      <w:r w:rsidR="00327441">
        <w:t xml:space="preserve"> Homework packets will be handed out on the first day of the school week and will be requi</w:t>
      </w:r>
      <w:r>
        <w:t>red to be turned in on Thursdays</w:t>
      </w:r>
      <w:r w:rsidR="00327441">
        <w:t>. Homework packets will be given out during SLPS District breaks. If your child completes the entire homework packet over break, they w</w:t>
      </w:r>
      <w:r>
        <w:t>ill be rewarded with a special “treat”</w:t>
      </w:r>
      <w:r w:rsidR="000657EA">
        <w:t xml:space="preserve"> from our treasure box</w:t>
      </w:r>
      <w:r>
        <w:t xml:space="preserve"> on our Fun Day Fridays </w:t>
      </w:r>
      <w:r w:rsidR="00327441">
        <w:t>when</w:t>
      </w:r>
      <w:r>
        <w:t xml:space="preserve"> the</w:t>
      </w:r>
      <w:r w:rsidR="00327441">
        <w:t xml:space="preserve"> packet is turned in to Mrs. Watters</w:t>
      </w:r>
      <w:r w:rsidR="007D31C8">
        <w:t xml:space="preserve"> and/or Mrs. Zimmer</w:t>
      </w:r>
      <w:r w:rsidR="00327441" w:rsidRPr="00327441">
        <w:rPr>
          <w:b/>
        </w:rPr>
        <w:t>. Homework is very important for students, even at this age.</w:t>
      </w:r>
      <w:r w:rsidR="00327441">
        <w:t xml:space="preserve"> The homework that will be provided will only help your child be more successful. In addition, the homework packets will cover topics we are going over in class that week – name, letters, numbers, shapes, counting, etc. Please make sure that the homework packets are being completed weekly in order to build our kiddos confidence! Thank you in advance. </w:t>
      </w:r>
    </w:p>
    <w:p w14:paraId="19AD1399" w14:textId="03720207" w:rsidR="004C4414" w:rsidRDefault="0064100C">
      <w:r>
        <w:t>St. Louis Public Schools have an attenda</w:t>
      </w:r>
      <w:r w:rsidR="00496263">
        <w:t>nce policy in place for pre-school</w:t>
      </w:r>
      <w:r w:rsidR="00294F96">
        <w:t xml:space="preserve"> students. </w:t>
      </w:r>
      <w:r w:rsidR="00147587">
        <w:t>Your child’s school attendance is extremely important for the academic success of your child</w:t>
      </w:r>
      <w:r w:rsidR="00147587" w:rsidRPr="00147587">
        <w:rPr>
          <w:b/>
        </w:rPr>
        <w:t>. The ECE Department has developed a consequential program to address excessive and/or unjustified absences/tardiness with the maximum of 30 hours (</w:t>
      </w:r>
      <w:r w:rsidR="00496263" w:rsidRPr="00147587">
        <w:rPr>
          <w:b/>
        </w:rPr>
        <w:t>five</w:t>
      </w:r>
      <w:r w:rsidR="00147587" w:rsidRPr="00147587">
        <w:rPr>
          <w:b/>
        </w:rPr>
        <w:t xml:space="preserve"> consecutive days)</w:t>
      </w:r>
      <w:r w:rsidR="00496263">
        <w:rPr>
          <w:b/>
        </w:rPr>
        <w:t>. Your student could lose their pre-school placement due to excessive tardiness/absences</w:t>
      </w:r>
      <w:r w:rsidR="00147587" w:rsidRPr="00147587">
        <w:rPr>
          <w:b/>
        </w:rPr>
        <w:t>.</w:t>
      </w:r>
      <w:r w:rsidR="00496263">
        <w:rPr>
          <w:b/>
        </w:rPr>
        <w:t xml:space="preserve"> </w:t>
      </w:r>
      <w:r w:rsidR="00496263">
        <w:t>If your student is sick, please notify the school secretary, as well as your student’s teacher (</w:t>
      </w:r>
      <w:r w:rsidR="00496263" w:rsidRPr="00496263">
        <w:rPr>
          <w:i/>
        </w:rPr>
        <w:t>you may contact the teacher through Class Dojo</w:t>
      </w:r>
      <w:r w:rsidR="00496263">
        <w:t xml:space="preserve">). </w:t>
      </w:r>
    </w:p>
    <w:p w14:paraId="44F221E9" w14:textId="613E9511" w:rsidR="00A829B4" w:rsidRPr="00A829B4" w:rsidRDefault="00A829B4">
      <w:r w:rsidRPr="00A829B4">
        <w:rPr>
          <w:b/>
        </w:rPr>
        <w:lastRenderedPageBreak/>
        <w:t xml:space="preserve">If your child is sick, please keep them home. Students must be 24 hours fever free, diarrhea free and </w:t>
      </w:r>
      <w:r>
        <w:rPr>
          <w:b/>
        </w:rPr>
        <w:t xml:space="preserve">other </w:t>
      </w:r>
      <w:r w:rsidRPr="00A829B4">
        <w:rPr>
          <w:b/>
        </w:rPr>
        <w:t xml:space="preserve">symptoms free, with no medication, before they can return to school. It is important that you give us working phone numbers to contact in case of child getting sick at school. </w:t>
      </w:r>
    </w:p>
    <w:p w14:paraId="5E1D5955" w14:textId="743CA007" w:rsidR="00E91D6A" w:rsidRPr="00492112" w:rsidRDefault="00E91D6A" w:rsidP="003D64BA">
      <w:r>
        <w:t>We will be using an app called Class Dojo</w:t>
      </w:r>
      <w:r w:rsidR="00496263">
        <w:t xml:space="preserve"> to communicate with parents/guardians</w:t>
      </w:r>
      <w:r w:rsidR="001D35B4">
        <w:t>.</w:t>
      </w:r>
      <w:r w:rsidR="00492112">
        <w:t xml:space="preserve"> This is a school wide requirement for parents and teachers.</w:t>
      </w:r>
      <w:r w:rsidR="001D35B4">
        <w:t xml:space="preserve"> This app will allow the teachers</w:t>
      </w:r>
      <w:r>
        <w:t xml:space="preserve"> to contact you about your child’s behavior</w:t>
      </w:r>
      <w:r w:rsidR="00492112">
        <w:t xml:space="preserve"> (1</w:t>
      </w:r>
      <w:r w:rsidR="00492112" w:rsidRPr="00492112">
        <w:rPr>
          <w:i/>
        </w:rPr>
        <w:t xml:space="preserve"> point for a green day</w:t>
      </w:r>
      <w:r w:rsidRPr="00492112">
        <w:rPr>
          <w:i/>
        </w:rPr>
        <w:t>,</w:t>
      </w:r>
      <w:r w:rsidR="00492112" w:rsidRPr="00492112">
        <w:rPr>
          <w:i/>
        </w:rPr>
        <w:t xml:space="preserve"> 0 points for a yellow day, and -1 point for a red day</w:t>
      </w:r>
      <w:r w:rsidR="00492112">
        <w:t>), monthly newsletters,</w:t>
      </w:r>
      <w:r>
        <w:t xml:space="preserve"> announcements, reminders, and more</w:t>
      </w:r>
      <w:r w:rsidR="00492112">
        <w:t xml:space="preserve">. </w:t>
      </w:r>
      <w:r w:rsidRPr="00815244">
        <w:rPr>
          <w:b/>
        </w:rPr>
        <w:t>It is vital that you sign up for</w:t>
      </w:r>
      <w:r w:rsidR="00492112">
        <w:rPr>
          <w:b/>
        </w:rPr>
        <w:t xml:space="preserve"> this application by providing teachers </w:t>
      </w:r>
      <w:r w:rsidRPr="00815244">
        <w:rPr>
          <w:b/>
        </w:rPr>
        <w:t>with your name, email address, phone number, and your child’s name</w:t>
      </w:r>
      <w:r>
        <w:t>. You will receive a text</w:t>
      </w:r>
      <w:r w:rsidR="00492112">
        <w:t>/email to add yourself in to the</w:t>
      </w:r>
      <w:r>
        <w:t xml:space="preserve"> classroom. </w:t>
      </w:r>
      <w:r w:rsidR="00AE06EF" w:rsidRPr="00AE06EF">
        <w:rPr>
          <w:b/>
        </w:rPr>
        <w:t>Please verify your sign up f</w:t>
      </w:r>
      <w:r w:rsidR="00A15493">
        <w:rPr>
          <w:b/>
        </w:rPr>
        <w:t>or Class Dojo by August</w:t>
      </w:r>
      <w:r w:rsidR="00294F96">
        <w:rPr>
          <w:b/>
        </w:rPr>
        <w:t xml:space="preserve"> 27</w:t>
      </w:r>
      <w:r w:rsidR="005B261B">
        <w:rPr>
          <w:b/>
        </w:rPr>
        <w:t>th</w:t>
      </w:r>
      <w:r w:rsidR="00AE06EF" w:rsidRPr="00AE06EF">
        <w:rPr>
          <w:b/>
        </w:rPr>
        <w:t>.</w:t>
      </w:r>
      <w:r w:rsidR="00492112">
        <w:rPr>
          <w:b/>
        </w:rPr>
        <w:t xml:space="preserve"> </w:t>
      </w:r>
      <w:r w:rsidR="00492112">
        <w:t>Along with Class Dojo, we will use a color</w:t>
      </w:r>
      <w:r w:rsidR="0034169C">
        <w:t xml:space="preserve"> clip</w:t>
      </w:r>
      <w:r w:rsidR="00492112">
        <w:t xml:space="preserve"> chart in our </w:t>
      </w:r>
      <w:r w:rsidR="0034169C">
        <w:t xml:space="preserve">classroom. Green means “I followed directions, I had a great day!”, yellow means “I need to stop and think about my choices, I had an okay/good day”, red means “I need to stop and reflect on my behavior. My day was not good”. </w:t>
      </w:r>
      <w:r w:rsidR="00492112">
        <w:t xml:space="preserve"> </w:t>
      </w:r>
    </w:p>
    <w:p w14:paraId="1E37A326" w14:textId="744C3626" w:rsidR="004C4414" w:rsidRDefault="00465954">
      <w:r>
        <w:t xml:space="preserve">If you have any questions or concerns, please contact me by email or phone. I also welcome appointments to meet in person. You can contact me at </w:t>
      </w:r>
      <w:sdt>
        <w:sdtPr>
          <w:alias w:val="Phone"/>
          <w:tag w:val=""/>
          <w:id w:val="-876081698"/>
          <w:placeholder>
            <w:docPart w:val="32D9750DD3A14C8DBC02DDE523EA7746"/>
          </w:placeholder>
          <w:dataBinding w:prefixMappings="xmlns:ns0='http://schemas.microsoft.com/office/2006/coverPageProps' " w:xpath="/ns0:CoverPageProperties[1]/ns0:CompanyPhone[1]" w:storeItemID="{55AF091B-3C7A-41E3-B477-F2FDAA23CFDA}"/>
          <w:text/>
        </w:sdtPr>
        <w:sdtEndPr/>
        <w:sdtContent>
          <w:r w:rsidR="005B261B">
            <w:t>(314) 385-2522</w:t>
          </w:r>
        </w:sdtContent>
      </w:sdt>
      <w:r>
        <w:t xml:space="preserve"> or </w:t>
      </w:r>
      <w:sdt>
        <w:sdtPr>
          <w:alias w:val="Email"/>
          <w:tag w:val=""/>
          <w:id w:val="-1075042892"/>
          <w:placeholder>
            <w:docPart w:val="006B6CE43B194CB4959D2096CC81C18A"/>
          </w:placeholder>
          <w:dataBinding w:prefixMappings="xmlns:ns0='http://schemas.microsoft.com/office/2006/coverPageProps' " w:xpath="/ns0:CoverPageProperties[1]/ns0:CompanyEmail[1]" w:storeItemID="{55AF091B-3C7A-41E3-B477-F2FDAA23CFDA}"/>
          <w:text/>
        </w:sdtPr>
        <w:sdtEndPr/>
        <w:sdtContent>
          <w:r w:rsidR="005B261B">
            <w:t>LINDAY.NANNA@SLPS.ORG</w:t>
          </w:r>
        </w:sdtContent>
      </w:sdt>
      <w:r>
        <w:t>.</w:t>
      </w:r>
      <w:r w:rsidR="00294F96">
        <w:t>.. CHRISTINE.SCHRADER</w:t>
      </w:r>
      <w:r w:rsidR="001B1411">
        <w:t>@SLPS.ORG</w:t>
      </w:r>
    </w:p>
    <w:p w14:paraId="577AA7F8" w14:textId="77777777" w:rsidR="004C4414" w:rsidRDefault="00465954">
      <w:r>
        <w:t>Let’s work together to make this the best year ever!</w:t>
      </w:r>
    </w:p>
    <w:p w14:paraId="7E6E569C" w14:textId="01BCBA22" w:rsidR="0063458D" w:rsidRDefault="0063458D" w:rsidP="00A829B4">
      <w:pPr>
        <w:pStyle w:val="Closing"/>
        <w:spacing w:after="0"/>
      </w:pPr>
      <w:r>
        <w:t>Sincerely,</w:t>
      </w:r>
    </w:p>
    <w:p w14:paraId="327C4254" w14:textId="77517873" w:rsidR="00A829B4" w:rsidRPr="00A829B4" w:rsidRDefault="005B261B" w:rsidP="00A829B4">
      <w:pPr>
        <w:pStyle w:val="Closing"/>
        <w:spacing w:after="0"/>
      </w:pPr>
      <w:r>
        <w:t>Lindsay Watters</w:t>
      </w:r>
    </w:p>
    <w:p w14:paraId="6F68068D" w14:textId="2A3DF6DE" w:rsidR="00A829B4" w:rsidRDefault="007D31C8" w:rsidP="00A829B4">
      <w:pPr>
        <w:pStyle w:val="Signature"/>
        <w:spacing w:after="0" w:line="240" w:lineRule="auto"/>
      </w:pPr>
      <w:r>
        <w:t>Christine Zimmer</w:t>
      </w:r>
    </w:p>
    <w:p w14:paraId="263461F7" w14:textId="44E54127" w:rsidR="00A829B4" w:rsidRPr="00A829B4" w:rsidRDefault="00A829B4" w:rsidP="00A829B4">
      <w:pPr>
        <w:spacing w:after="0" w:line="240" w:lineRule="auto"/>
      </w:pPr>
      <w:r>
        <w:t>Lynn Ruffin</w:t>
      </w:r>
    </w:p>
    <w:p w14:paraId="078368A4" w14:textId="59B5702C" w:rsidR="004C4414" w:rsidRPr="00CA34C6" w:rsidRDefault="00A829B4" w:rsidP="00A829B4">
      <w:pPr>
        <w:pStyle w:val="Signature"/>
        <w:spacing w:after="0" w:line="240" w:lineRule="auto"/>
        <w:rPr>
          <w:b/>
        </w:rPr>
      </w:pPr>
      <w:r w:rsidRPr="00CA34C6">
        <w:rPr>
          <w:b/>
        </w:rPr>
        <w:t xml:space="preserve">104 </w:t>
      </w:r>
      <w:r w:rsidR="003D64BA" w:rsidRPr="00CA34C6">
        <w:rPr>
          <w:b/>
        </w:rPr>
        <w:t>Pre</w:t>
      </w:r>
      <w:r w:rsidR="00CA34C6">
        <w:rPr>
          <w:b/>
        </w:rPr>
        <w:t>s</w:t>
      </w:r>
      <w:r w:rsidR="00C15020" w:rsidRPr="00CA34C6">
        <w:rPr>
          <w:b/>
        </w:rPr>
        <w:t>chool</w:t>
      </w:r>
      <w:r w:rsidRPr="00CA34C6">
        <w:rPr>
          <w:b/>
        </w:rPr>
        <w:t xml:space="preserve"> Team</w:t>
      </w:r>
      <w:bookmarkStart w:id="0" w:name="_GoBack"/>
      <w:bookmarkEnd w:id="0"/>
    </w:p>
    <w:p w14:paraId="10FA0809" w14:textId="54051B88" w:rsidR="00AE06EF" w:rsidRDefault="00AE06EF" w:rsidP="00AE06EF"/>
    <w:p w14:paraId="62FE24C5" w14:textId="209803E6" w:rsidR="00AE06EF" w:rsidRDefault="00AE06EF" w:rsidP="00AE06EF"/>
    <w:p w14:paraId="02DA4E53" w14:textId="38BF9139" w:rsidR="00C15020" w:rsidRDefault="00C15020" w:rsidP="00AE06EF"/>
    <w:p w14:paraId="2832FA2C" w14:textId="41774A03" w:rsidR="00C15020" w:rsidRDefault="00C15020" w:rsidP="00AE06EF"/>
    <w:p w14:paraId="185F1C20" w14:textId="1BE06ACC" w:rsidR="00C15020" w:rsidRDefault="00C15020" w:rsidP="00AE06EF"/>
    <w:p w14:paraId="0B6DD91F" w14:textId="77777777" w:rsidR="00C15020" w:rsidRDefault="00C15020" w:rsidP="00AE06EF"/>
    <w:p w14:paraId="21A3D5E8" w14:textId="66B634C2" w:rsidR="00AE06EF" w:rsidRDefault="00AE06EF" w:rsidP="00AE06EF"/>
    <w:p w14:paraId="7712D136" w14:textId="2B8A9F8C" w:rsidR="00AE06EF" w:rsidRDefault="00AE06EF" w:rsidP="00AE06EF"/>
    <w:p w14:paraId="0017881E" w14:textId="7426266F" w:rsidR="00C42858" w:rsidRDefault="00C42858" w:rsidP="00AE06EF"/>
    <w:p w14:paraId="769D55B3" w14:textId="596DDD0D" w:rsidR="00C42858" w:rsidRDefault="00C42858" w:rsidP="00AE06EF"/>
    <w:p w14:paraId="66C6188F" w14:textId="409EC774" w:rsidR="00C42858" w:rsidRDefault="00C42858" w:rsidP="00AE06EF"/>
    <w:p w14:paraId="26567765" w14:textId="0FF6225A" w:rsidR="00C42858" w:rsidRDefault="00C42858" w:rsidP="00AE06EF"/>
    <w:p w14:paraId="70909781" w14:textId="3D88D8F0" w:rsidR="00C42858" w:rsidRDefault="00C42858" w:rsidP="00AE06EF"/>
    <w:p w14:paraId="45F74AE6" w14:textId="614F274D" w:rsidR="00C42858" w:rsidRDefault="00C42858" w:rsidP="00AE06EF"/>
    <w:p w14:paraId="34A39003" w14:textId="1BA0A9AF" w:rsidR="00C42858" w:rsidRDefault="00C42858" w:rsidP="00AE06EF"/>
    <w:p w14:paraId="7D9A557E" w14:textId="77777777" w:rsidR="00C42858" w:rsidRDefault="00C42858" w:rsidP="00AE06EF"/>
    <w:p w14:paraId="230F6B06" w14:textId="6C003FF4" w:rsidR="00AE06EF" w:rsidRDefault="00AE06EF" w:rsidP="00AE06EF">
      <w:pPr>
        <w:jc w:val="center"/>
        <w:rPr>
          <w:sz w:val="28"/>
        </w:rPr>
      </w:pPr>
      <w:r>
        <w:rPr>
          <w:sz w:val="28"/>
        </w:rPr>
        <w:t>Class Dojo Information</w:t>
      </w:r>
    </w:p>
    <w:p w14:paraId="60A26647" w14:textId="2C4D0FF5" w:rsidR="00AE06EF" w:rsidRDefault="00AE06EF" w:rsidP="00AE06EF">
      <w:pPr>
        <w:jc w:val="center"/>
        <w:rPr>
          <w:sz w:val="28"/>
        </w:rPr>
      </w:pPr>
      <w:r>
        <w:rPr>
          <w:sz w:val="28"/>
        </w:rPr>
        <w:t>Parent Name: ____________________________________________</w:t>
      </w:r>
    </w:p>
    <w:p w14:paraId="2369E4C0" w14:textId="4C66C932" w:rsidR="00AE06EF" w:rsidRDefault="00AE06EF" w:rsidP="00AE06EF">
      <w:pPr>
        <w:jc w:val="center"/>
        <w:rPr>
          <w:sz w:val="28"/>
        </w:rPr>
      </w:pPr>
      <w:r>
        <w:rPr>
          <w:sz w:val="28"/>
        </w:rPr>
        <w:t>Student Name: ____________________________________________________</w:t>
      </w:r>
    </w:p>
    <w:p w14:paraId="1E41670C" w14:textId="12CAA232" w:rsidR="00AE06EF" w:rsidRDefault="00AE06EF" w:rsidP="00AE06EF">
      <w:pPr>
        <w:jc w:val="center"/>
        <w:rPr>
          <w:sz w:val="28"/>
        </w:rPr>
      </w:pPr>
      <w:r>
        <w:rPr>
          <w:sz w:val="28"/>
        </w:rPr>
        <w:t>Cell Phone Number: ________________________________________________</w:t>
      </w:r>
    </w:p>
    <w:p w14:paraId="02BD0367" w14:textId="2AA84C3C" w:rsidR="00AE06EF" w:rsidRDefault="00AE06EF" w:rsidP="00AE06EF">
      <w:pPr>
        <w:jc w:val="center"/>
        <w:rPr>
          <w:sz w:val="28"/>
        </w:rPr>
      </w:pPr>
      <w:r>
        <w:rPr>
          <w:sz w:val="28"/>
        </w:rPr>
        <w:t>Email Address: ____________________________________________________</w:t>
      </w:r>
    </w:p>
    <w:p w14:paraId="15815585" w14:textId="0A3F4DE2" w:rsidR="00AE06EF" w:rsidRDefault="00A829B4" w:rsidP="00A829B4">
      <w:pPr>
        <w:tabs>
          <w:tab w:val="left" w:pos="6837"/>
        </w:tabs>
        <w:rPr>
          <w:sz w:val="28"/>
        </w:rPr>
      </w:pPr>
      <w:r>
        <w:rPr>
          <w:sz w:val="28"/>
        </w:rPr>
        <w:tab/>
      </w:r>
    </w:p>
    <w:p w14:paraId="45F9CA3C" w14:textId="458799C0" w:rsidR="00AE06EF" w:rsidRDefault="00AE06EF" w:rsidP="00AE06EF">
      <w:pPr>
        <w:jc w:val="center"/>
        <w:rPr>
          <w:i/>
          <w:sz w:val="22"/>
        </w:rPr>
      </w:pPr>
      <w:r>
        <w:rPr>
          <w:i/>
          <w:sz w:val="22"/>
        </w:rPr>
        <w:t>*Please send this b</w:t>
      </w:r>
      <w:r w:rsidR="00A829B4">
        <w:rPr>
          <w:i/>
          <w:sz w:val="22"/>
        </w:rPr>
        <w:t>ack to school BY FRIDAY, AUGUST 26, 2022</w:t>
      </w:r>
      <w:r>
        <w:rPr>
          <w:i/>
          <w:sz w:val="22"/>
        </w:rPr>
        <w:t>*</w:t>
      </w:r>
    </w:p>
    <w:p w14:paraId="7E222872" w14:textId="422E809E" w:rsidR="00A829B4" w:rsidRDefault="00A829B4" w:rsidP="00AE06EF">
      <w:pPr>
        <w:jc w:val="center"/>
        <w:rPr>
          <w:i/>
          <w:sz w:val="22"/>
        </w:rPr>
      </w:pPr>
    </w:p>
    <w:p w14:paraId="0D09170D" w14:textId="77777777" w:rsidR="00A829B4" w:rsidRDefault="00A829B4" w:rsidP="00AE06EF">
      <w:pPr>
        <w:jc w:val="center"/>
        <w:rPr>
          <w:i/>
          <w:sz w:val="22"/>
        </w:rPr>
      </w:pPr>
    </w:p>
    <w:p w14:paraId="710CDDF7" w14:textId="77777777" w:rsidR="00C42858" w:rsidRPr="00AE06EF" w:rsidRDefault="00C42858" w:rsidP="00AE06EF">
      <w:pPr>
        <w:jc w:val="center"/>
        <w:rPr>
          <w:sz w:val="22"/>
        </w:rPr>
      </w:pPr>
    </w:p>
    <w:sectPr w:rsidR="00C42858" w:rsidRPr="00AE06EF">
      <w:headerReference w:type="default" r:id="rId11"/>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5E7D7" w14:textId="77777777" w:rsidR="004D5135" w:rsidRDefault="004D5135">
      <w:pPr>
        <w:spacing w:after="0" w:line="240" w:lineRule="auto"/>
      </w:pPr>
      <w:r>
        <w:separator/>
      </w:r>
    </w:p>
  </w:endnote>
  <w:endnote w:type="continuationSeparator" w:id="0">
    <w:p w14:paraId="4B3C6875" w14:textId="77777777" w:rsidR="004D5135" w:rsidRDefault="004D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6D9D4" w14:textId="77777777" w:rsidR="004D5135" w:rsidRDefault="004D5135">
      <w:pPr>
        <w:spacing w:after="0" w:line="240" w:lineRule="auto"/>
      </w:pPr>
      <w:r>
        <w:separator/>
      </w:r>
    </w:p>
  </w:footnote>
  <w:footnote w:type="continuationSeparator" w:id="0">
    <w:p w14:paraId="4191883C" w14:textId="77777777" w:rsidR="004D5135" w:rsidRDefault="004D5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Recipient Name"/>
      <w:tag w:val=""/>
      <w:id w:val="-1468971042"/>
      <w:placeholder>
        <w:docPart w:val="34A09E6597FB44D8B632D67343E14C59"/>
      </w:placeholder>
      <w:dataBinding w:prefixMappings="xmlns:ns0='http://schemas.microsoft.com/office/2006/coverPageProps' " w:xpath="/ns0:CoverPageProperties[1]/ns0:CompanyFax[1]" w:storeItemID="{55AF091B-3C7A-41E3-B477-F2FDAA23CFDA}"/>
      <w:text/>
    </w:sdtPr>
    <w:sdtEndPr/>
    <w:sdtContent>
      <w:p w14:paraId="314A4BB1" w14:textId="0313C4A4" w:rsidR="0034169C" w:rsidRDefault="008A0F6B">
        <w:pPr>
          <w:pStyle w:val="Header"/>
        </w:pPr>
        <w:r>
          <w:t>Preschool Families</w:t>
        </w:r>
      </w:p>
    </w:sdtContent>
  </w:sdt>
  <w:p w14:paraId="0A46A19E" w14:textId="55DA0707" w:rsidR="0034169C" w:rsidRDefault="004D5135">
    <w:pPr>
      <w:pStyle w:val="Header"/>
    </w:pPr>
    <w:sdt>
      <w:sdtPr>
        <w:alias w:val="Date"/>
        <w:tag w:val="Date"/>
        <w:id w:val="-447781685"/>
        <w:placeholder>
          <w:docPart w:val="5588369B0EAA49AFB30EA4B6D5C57C90"/>
        </w:placeholder>
        <w:dataBinding w:prefixMappings="xmlns:ns0='http://schemas.microsoft.com/office/2006/coverPageProps' " w:xpath="/ns0:CoverPageProperties[1]/ns0:PublishDate[1]" w:storeItemID="{55AF091B-3C7A-41E3-B477-F2FDAA23CFDA}"/>
        <w:date w:fullDate="2022-08-22T00:00:00Z">
          <w:dateFormat w:val="MMMM d, yyyy"/>
          <w:lid w:val="en-US"/>
          <w:storeMappedDataAs w:val="dateTime"/>
          <w:calendar w:val="gregorian"/>
        </w:date>
      </w:sdtPr>
      <w:sdtEndPr/>
      <w:sdtContent>
        <w:r w:rsidR="00A829B4">
          <w:t>August 22, 2022</w:t>
        </w:r>
      </w:sdtContent>
    </w:sdt>
  </w:p>
  <w:p w14:paraId="52B2D57B" w14:textId="6FCFA5F7" w:rsidR="0034169C" w:rsidRDefault="0034169C">
    <w:pPr>
      <w:pStyle w:val="Header"/>
    </w:pPr>
    <w:r>
      <w:t xml:space="preserve">Page </w:t>
    </w:r>
    <w:r>
      <w:fldChar w:fldCharType="begin"/>
    </w:r>
    <w:r>
      <w:instrText xml:space="preserve"> PAGE   \* MERGEFORMAT </w:instrText>
    </w:r>
    <w:r>
      <w:fldChar w:fldCharType="separate"/>
    </w:r>
    <w:r w:rsidR="009E661C">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DE53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5D16DE7"/>
    <w:multiLevelType w:val="hybridMultilevel"/>
    <w:tmpl w:val="F3CC61FE"/>
    <w:lvl w:ilvl="0" w:tplc="838E67A0">
      <w:start w:val="314"/>
      <w:numFmt w:val="bullet"/>
      <w:lvlText w:val="-"/>
      <w:lvlJc w:val="left"/>
      <w:pPr>
        <w:ind w:left="1152" w:hanging="360"/>
      </w:pPr>
      <w:rPr>
        <w:rFonts w:ascii="Calibri" w:eastAsiaTheme="minorEastAsia" w:hAnsi="Calibri" w:cstheme="minorBid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B43"/>
    <w:rsid w:val="000657EA"/>
    <w:rsid w:val="0009543F"/>
    <w:rsid w:val="000F3B54"/>
    <w:rsid w:val="001409D0"/>
    <w:rsid w:val="00147587"/>
    <w:rsid w:val="001B1411"/>
    <w:rsid w:val="001D35B4"/>
    <w:rsid w:val="001D6DBE"/>
    <w:rsid w:val="001F4ED1"/>
    <w:rsid w:val="00223532"/>
    <w:rsid w:val="002470C3"/>
    <w:rsid w:val="002506B6"/>
    <w:rsid w:val="0025445C"/>
    <w:rsid w:val="00265031"/>
    <w:rsid w:val="00291B43"/>
    <w:rsid w:val="00294F96"/>
    <w:rsid w:val="002F33CB"/>
    <w:rsid w:val="002F5265"/>
    <w:rsid w:val="00327441"/>
    <w:rsid w:val="0034169C"/>
    <w:rsid w:val="00374222"/>
    <w:rsid w:val="00383AD2"/>
    <w:rsid w:val="00387FE3"/>
    <w:rsid w:val="003B07E8"/>
    <w:rsid w:val="003D1073"/>
    <w:rsid w:val="003D64BA"/>
    <w:rsid w:val="00422BE8"/>
    <w:rsid w:val="00465954"/>
    <w:rsid w:val="00492112"/>
    <w:rsid w:val="00496263"/>
    <w:rsid w:val="004C4414"/>
    <w:rsid w:val="004D5135"/>
    <w:rsid w:val="005B261B"/>
    <w:rsid w:val="005F295F"/>
    <w:rsid w:val="0063458D"/>
    <w:rsid w:val="0064100C"/>
    <w:rsid w:val="006B63F0"/>
    <w:rsid w:val="00756369"/>
    <w:rsid w:val="0075656B"/>
    <w:rsid w:val="007B706F"/>
    <w:rsid w:val="007D318C"/>
    <w:rsid w:val="007D31C8"/>
    <w:rsid w:val="00801B13"/>
    <w:rsid w:val="00815244"/>
    <w:rsid w:val="00882DDB"/>
    <w:rsid w:val="008A0F6B"/>
    <w:rsid w:val="008A2207"/>
    <w:rsid w:val="008B0728"/>
    <w:rsid w:val="00933AC3"/>
    <w:rsid w:val="0096602B"/>
    <w:rsid w:val="009E661C"/>
    <w:rsid w:val="00A00AC6"/>
    <w:rsid w:val="00A15493"/>
    <w:rsid w:val="00A35DBC"/>
    <w:rsid w:val="00A37362"/>
    <w:rsid w:val="00A829B4"/>
    <w:rsid w:val="00AE06EF"/>
    <w:rsid w:val="00B16F40"/>
    <w:rsid w:val="00C15020"/>
    <w:rsid w:val="00C24972"/>
    <w:rsid w:val="00C3161D"/>
    <w:rsid w:val="00C42858"/>
    <w:rsid w:val="00CA34C6"/>
    <w:rsid w:val="00CC2499"/>
    <w:rsid w:val="00CC7A3F"/>
    <w:rsid w:val="00D94F30"/>
    <w:rsid w:val="00DB435A"/>
    <w:rsid w:val="00DC0E25"/>
    <w:rsid w:val="00DF2404"/>
    <w:rsid w:val="00E85ACD"/>
    <w:rsid w:val="00E91D6A"/>
    <w:rsid w:val="00EF1164"/>
    <w:rsid w:val="00F04A22"/>
    <w:rsid w:val="00F76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259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qFormat/>
    <w:pPr>
      <w:spacing w:after="0"/>
    </w:pPr>
  </w:style>
  <w:style w:type="paragraph" w:styleId="Closing">
    <w:name w:val="Closing"/>
    <w:basedOn w:val="Normal"/>
    <w:next w:val="Signature"/>
    <w:link w:val="ClosingChar"/>
    <w:uiPriority w:val="1"/>
    <w:qFormat/>
    <w:pPr>
      <w:keepNext/>
      <w:spacing w:after="1000" w:line="240" w:lineRule="auto"/>
    </w:pPr>
  </w:style>
  <w:style w:type="character" w:customStyle="1" w:styleId="ClosingChar">
    <w:name w:val="Closing Char"/>
    <w:basedOn w:val="DefaultParagraphFont"/>
    <w:link w:val="Closing"/>
    <w:uiPriority w:val="1"/>
    <w:rPr>
      <w:spacing w:val="4"/>
      <w:sz w:val="20"/>
      <w:szCs w:val="20"/>
    </w:rPr>
  </w:style>
  <w:style w:type="paragraph" w:styleId="Signature">
    <w:name w:val="Signature"/>
    <w:basedOn w:val="Normal"/>
    <w:next w:val="Normal"/>
    <w:link w:val="SignatureChar"/>
    <w:uiPriority w:val="1"/>
    <w:qFormat/>
    <w:pPr>
      <w:keepNext/>
      <w:spacing w:after="360"/>
      <w:contextualSpacing/>
    </w:pPr>
  </w:style>
  <w:style w:type="character" w:customStyle="1" w:styleId="SignatureChar">
    <w:name w:val="Signature Char"/>
    <w:basedOn w:val="DefaultParagraphFont"/>
    <w:link w:val="Signature"/>
    <w:uiPriority w:val="1"/>
    <w:rPr>
      <w:spacing w:val="4"/>
      <w:sz w:val="20"/>
      <w:szCs w:val="20"/>
    </w:rPr>
  </w:style>
  <w:style w:type="paragraph" w:styleId="Date">
    <w:name w:val="Date"/>
    <w:basedOn w:val="Normal"/>
    <w:next w:val="Normal"/>
    <w:link w:val="DateChar"/>
    <w:uiPriority w:val="1"/>
    <w:qFormat/>
    <w:pPr>
      <w:spacing w:after="480" w:line="240" w:lineRule="auto"/>
    </w:pPr>
  </w:style>
  <w:style w:type="character" w:customStyle="1" w:styleId="DateChar">
    <w:name w:val="Date Char"/>
    <w:basedOn w:val="DefaultParagraphFont"/>
    <w:link w:val="Date"/>
    <w:uiPriority w:val="1"/>
    <w:rPr>
      <w:spacing w:val="4"/>
      <w:sz w:val="20"/>
      <w:szCs w:val="20"/>
    </w:rPr>
  </w:style>
  <w:style w:type="paragraph" w:styleId="Header">
    <w:name w:val="header"/>
    <w:basedOn w:val="Normal"/>
    <w:link w:val="HeaderChar"/>
    <w:uiPriority w:val="2"/>
    <w:pPr>
      <w:contextualSpacing/>
    </w:pPr>
  </w:style>
  <w:style w:type="character" w:customStyle="1" w:styleId="HeaderChar">
    <w:name w:val="Header Char"/>
    <w:basedOn w:val="DefaultParagraphFont"/>
    <w:link w:val="Header"/>
    <w:uiPriority w:val="2"/>
    <w:rPr>
      <w:spacing w:val="4"/>
      <w:sz w:val="20"/>
      <w:szCs w:val="20"/>
    </w:rPr>
  </w:style>
  <w:style w:type="character" w:styleId="PlaceholderText">
    <w:name w:val="Placeholder Text"/>
    <w:basedOn w:val="DefaultParagraphFont"/>
    <w:uiPriority w:val="99"/>
    <w:semiHidden/>
    <w:rPr>
      <w:color w:val="808080"/>
    </w:rPr>
  </w:style>
  <w:style w:type="paragraph" w:styleId="Salutation">
    <w:name w:val="Salutation"/>
    <w:basedOn w:val="Normal"/>
    <w:next w:val="Normal"/>
    <w:link w:val="SalutationChar"/>
    <w:uiPriority w:val="1"/>
    <w:qFormat/>
    <w:pPr>
      <w:spacing w:before="400" w:after="200"/>
    </w:pPr>
  </w:style>
  <w:style w:type="character" w:customStyle="1" w:styleId="SalutationChar">
    <w:name w:val="Salutation Char"/>
    <w:basedOn w:val="DefaultParagraphFont"/>
    <w:link w:val="Salutation"/>
    <w:uiPriority w:val="1"/>
    <w:rPr>
      <w:spacing w:val="4"/>
      <w:sz w:val="20"/>
      <w:szCs w:val="20"/>
    </w:rPr>
  </w:style>
  <w:style w:type="paragraph" w:styleId="ListBullet">
    <w:name w:val="List Bullet"/>
    <w:basedOn w:val="Normal"/>
    <w:uiPriority w:val="1"/>
    <w:qFormat/>
    <w:pPr>
      <w:numPr>
        <w:numId w:val="1"/>
      </w:numPr>
      <w:ind w:left="792"/>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496263"/>
    <w:rPr>
      <w:color w:val="0000FF" w:themeColor="hyperlink"/>
      <w:u w:val="single"/>
    </w:rPr>
  </w:style>
  <w:style w:type="paragraph" w:styleId="ListParagraph">
    <w:name w:val="List Paragraph"/>
    <w:basedOn w:val="Normal"/>
    <w:uiPriority w:val="34"/>
    <w:unhideWhenUsed/>
    <w:qFormat/>
    <w:rsid w:val="00496263"/>
    <w:pPr>
      <w:ind w:left="720"/>
      <w:contextualSpacing/>
    </w:pPr>
  </w:style>
  <w:style w:type="paragraph" w:styleId="BalloonText">
    <w:name w:val="Balloon Text"/>
    <w:basedOn w:val="Normal"/>
    <w:link w:val="BalloonTextChar"/>
    <w:uiPriority w:val="99"/>
    <w:semiHidden/>
    <w:unhideWhenUsed/>
    <w:rsid w:val="002F5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265"/>
    <w:rPr>
      <w:rFonts w:ascii="Segoe UI" w:hAnsi="Segoe UI" w:cs="Segoe UI"/>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ndsay.nanna@slps.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anna8976\AppData\Roaming\Microsoft\Templates\Back%20to%20school%20welcome%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88369B0EAA49AFB30EA4B6D5C57C90"/>
        <w:category>
          <w:name w:val="General"/>
          <w:gallery w:val="placeholder"/>
        </w:category>
        <w:types>
          <w:type w:val="bbPlcHdr"/>
        </w:types>
        <w:behaviors>
          <w:behavior w:val="content"/>
        </w:behaviors>
        <w:guid w:val="{7ACCCCFE-C679-4858-9224-CF733E2FF370}"/>
      </w:docPartPr>
      <w:docPartBody>
        <w:p w:rsidR="003D6747" w:rsidRDefault="003D6747">
          <w:pPr>
            <w:pStyle w:val="5588369B0EAA49AFB30EA4B6D5C57C90"/>
          </w:pPr>
          <w:r>
            <w:t>[City, ST ZIP Code]</w:t>
          </w:r>
        </w:p>
      </w:docPartBody>
    </w:docPart>
    <w:docPart>
      <w:docPartPr>
        <w:name w:val="FA96DD765CF549EAA3E55F2D99C40916"/>
        <w:category>
          <w:name w:val="General"/>
          <w:gallery w:val="placeholder"/>
        </w:category>
        <w:types>
          <w:type w:val="bbPlcHdr"/>
        </w:types>
        <w:behaviors>
          <w:behavior w:val="content"/>
        </w:behaviors>
        <w:guid w:val="{2E4BF0FB-31AD-4FB0-BE3C-45B906133185}"/>
      </w:docPartPr>
      <w:docPartBody>
        <w:p w:rsidR="003D6747" w:rsidRDefault="003D6747">
          <w:pPr>
            <w:pStyle w:val="FA96DD765CF549EAA3E55F2D99C40916"/>
          </w:pPr>
          <w:r>
            <w:rPr>
              <w:rStyle w:val="PlaceholderText"/>
            </w:rPr>
            <w:t>[phone]</w:t>
          </w:r>
        </w:p>
      </w:docPartBody>
    </w:docPart>
    <w:docPart>
      <w:docPartPr>
        <w:name w:val="34A09E6597FB44D8B632D67343E14C59"/>
        <w:category>
          <w:name w:val="General"/>
          <w:gallery w:val="placeholder"/>
        </w:category>
        <w:types>
          <w:type w:val="bbPlcHdr"/>
        </w:types>
        <w:behaviors>
          <w:behavior w:val="content"/>
        </w:behaviors>
        <w:guid w:val="{304CEF86-7A34-495F-BF51-B0241BEB7323}"/>
      </w:docPartPr>
      <w:docPartBody>
        <w:p w:rsidR="003D6747" w:rsidRDefault="003D6747">
          <w:pPr>
            <w:pStyle w:val="34A09E6597FB44D8B632D67343E14C59"/>
          </w:pPr>
          <w:r>
            <w:rPr>
              <w:rStyle w:val="PlaceholderText"/>
            </w:rPr>
            <w:t>[email]</w:t>
          </w:r>
        </w:p>
      </w:docPartBody>
    </w:docPart>
    <w:docPart>
      <w:docPartPr>
        <w:name w:val="4538F6DA4AF440C8A4EBF4FC74BD32D8"/>
        <w:category>
          <w:name w:val="General"/>
          <w:gallery w:val="placeholder"/>
        </w:category>
        <w:types>
          <w:type w:val="bbPlcHdr"/>
        </w:types>
        <w:behaviors>
          <w:behavior w:val="content"/>
        </w:behaviors>
        <w:guid w:val="{3CB037D1-0F92-459D-B83D-A7FE86CEAB99}"/>
      </w:docPartPr>
      <w:docPartBody>
        <w:p w:rsidR="003D6747" w:rsidRDefault="003D6747">
          <w:pPr>
            <w:pStyle w:val="4538F6DA4AF440C8A4EBF4FC74BD32D8"/>
          </w:pPr>
          <w:r>
            <w:t>[Date]</w:t>
          </w:r>
        </w:p>
      </w:docPartBody>
    </w:docPart>
    <w:docPart>
      <w:docPartPr>
        <w:name w:val="AD19CE9C013048439E75B9FBDA492CF0"/>
        <w:category>
          <w:name w:val="General"/>
          <w:gallery w:val="placeholder"/>
        </w:category>
        <w:types>
          <w:type w:val="bbPlcHdr"/>
        </w:types>
        <w:behaviors>
          <w:behavior w:val="content"/>
        </w:behaviors>
        <w:guid w:val="{EB22056D-0195-4AC1-A35D-C5DB3EF78464}"/>
      </w:docPartPr>
      <w:docPartBody>
        <w:p w:rsidR="003D6747" w:rsidRDefault="003D6747">
          <w:pPr>
            <w:pStyle w:val="AD19CE9C013048439E75B9FBDA492CF0"/>
          </w:pPr>
          <w:r>
            <w:rPr>
              <w:rStyle w:val="PlaceholderText"/>
            </w:rPr>
            <w:t>[Recipient Name]</w:t>
          </w:r>
        </w:p>
      </w:docPartBody>
    </w:docPart>
    <w:docPart>
      <w:docPartPr>
        <w:name w:val="32D9750DD3A14C8DBC02DDE523EA7746"/>
        <w:category>
          <w:name w:val="General"/>
          <w:gallery w:val="placeholder"/>
        </w:category>
        <w:types>
          <w:type w:val="bbPlcHdr"/>
        </w:types>
        <w:behaviors>
          <w:behavior w:val="content"/>
        </w:behaviors>
        <w:guid w:val="{7170B0A1-2D85-47FD-9E72-EF5C3F05E004}"/>
      </w:docPartPr>
      <w:docPartBody>
        <w:p w:rsidR="003D6747" w:rsidRDefault="003D6747">
          <w:pPr>
            <w:pStyle w:val="32D9750DD3A14C8DBC02DDE523EA7746"/>
          </w:pPr>
          <w:r>
            <w:rPr>
              <w:rStyle w:val="PlaceholderText"/>
            </w:rPr>
            <w:t>[phone number]</w:t>
          </w:r>
        </w:p>
      </w:docPartBody>
    </w:docPart>
    <w:docPart>
      <w:docPartPr>
        <w:name w:val="006B6CE43B194CB4959D2096CC81C18A"/>
        <w:category>
          <w:name w:val="General"/>
          <w:gallery w:val="placeholder"/>
        </w:category>
        <w:types>
          <w:type w:val="bbPlcHdr"/>
        </w:types>
        <w:behaviors>
          <w:behavior w:val="content"/>
        </w:behaviors>
        <w:guid w:val="{BE65AB4C-9BC2-498C-837C-13E6823A5561}"/>
      </w:docPartPr>
      <w:docPartBody>
        <w:p w:rsidR="003D6747" w:rsidRDefault="003D6747">
          <w:pPr>
            <w:pStyle w:val="006B6CE43B194CB4959D2096CC81C18A"/>
          </w:pPr>
          <w:r>
            <w:rPr>
              <w:rStyle w:val="PlaceholderText"/>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47"/>
    <w:rsid w:val="003D6747"/>
    <w:rsid w:val="0043618D"/>
    <w:rsid w:val="00571635"/>
    <w:rsid w:val="007F3A10"/>
    <w:rsid w:val="008030F7"/>
    <w:rsid w:val="00897FDF"/>
    <w:rsid w:val="00FB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AB0B8E36494B10939F56EAC59B3868">
    <w:name w:val="82AB0B8E36494B10939F56EAC59B3868"/>
  </w:style>
  <w:style w:type="paragraph" w:customStyle="1" w:styleId="D398C0B0E96B4A48A28B4134227B0824">
    <w:name w:val="D398C0B0E96B4A48A28B4134227B0824"/>
  </w:style>
  <w:style w:type="paragraph" w:customStyle="1" w:styleId="AE8FDB77DDC847D1B2972FC2A639075A">
    <w:name w:val="AE8FDB77DDC847D1B2972FC2A639075A"/>
  </w:style>
  <w:style w:type="paragraph" w:customStyle="1" w:styleId="5588369B0EAA49AFB30EA4B6D5C57C90">
    <w:name w:val="5588369B0EAA49AFB30EA4B6D5C57C90"/>
  </w:style>
  <w:style w:type="character" w:styleId="PlaceholderText">
    <w:name w:val="Placeholder Text"/>
    <w:basedOn w:val="DefaultParagraphFont"/>
    <w:uiPriority w:val="99"/>
    <w:semiHidden/>
    <w:rPr>
      <w:color w:val="808080"/>
    </w:rPr>
  </w:style>
  <w:style w:type="paragraph" w:customStyle="1" w:styleId="FA96DD765CF549EAA3E55F2D99C40916">
    <w:name w:val="FA96DD765CF549EAA3E55F2D99C40916"/>
  </w:style>
  <w:style w:type="paragraph" w:customStyle="1" w:styleId="34A09E6597FB44D8B632D67343E14C59">
    <w:name w:val="34A09E6597FB44D8B632D67343E14C59"/>
  </w:style>
  <w:style w:type="paragraph" w:customStyle="1" w:styleId="4538F6DA4AF440C8A4EBF4FC74BD32D8">
    <w:name w:val="4538F6DA4AF440C8A4EBF4FC74BD32D8"/>
  </w:style>
  <w:style w:type="paragraph" w:customStyle="1" w:styleId="AD19CE9C013048439E75B9FBDA492CF0">
    <w:name w:val="AD19CE9C013048439E75B9FBDA492CF0"/>
  </w:style>
  <w:style w:type="paragraph" w:customStyle="1" w:styleId="3C07A4E4B16C4DA790E2BA109A9DA102">
    <w:name w:val="3C07A4E4B16C4DA790E2BA109A9DA102"/>
  </w:style>
  <w:style w:type="paragraph" w:customStyle="1" w:styleId="CA8C2D8AE11D4FD89EB0A617DB1A1A14">
    <w:name w:val="CA8C2D8AE11D4FD89EB0A617DB1A1A14"/>
  </w:style>
  <w:style w:type="paragraph" w:customStyle="1" w:styleId="8802F0FFF82E4774871699D1903F17F1">
    <w:name w:val="8802F0FFF82E4774871699D1903F17F1"/>
  </w:style>
  <w:style w:type="paragraph" w:customStyle="1" w:styleId="863791D33C054E7CB638A865A0DDB545">
    <w:name w:val="863791D33C054E7CB638A865A0DDB545"/>
  </w:style>
  <w:style w:type="paragraph" w:customStyle="1" w:styleId="602354ECBB3A4393B7F902A184674B43">
    <w:name w:val="602354ECBB3A4393B7F902A184674B43"/>
  </w:style>
  <w:style w:type="paragraph" w:customStyle="1" w:styleId="DF7BBCEF42844C449C81B8B40C5BBF4C">
    <w:name w:val="DF7BBCEF42844C449C81B8B40C5BBF4C"/>
  </w:style>
  <w:style w:type="paragraph" w:customStyle="1" w:styleId="39FD7922150D4B659F9B1D2F38CEB9AA">
    <w:name w:val="39FD7922150D4B659F9B1D2F38CEB9AA"/>
  </w:style>
  <w:style w:type="paragraph" w:customStyle="1" w:styleId="1F1FFE7BF5924D1A9398918D0CD1B89B">
    <w:name w:val="1F1FFE7BF5924D1A9398918D0CD1B89B"/>
  </w:style>
  <w:style w:type="paragraph" w:customStyle="1" w:styleId="DC4A3C8BC858463A83C1BF04DA689D6A">
    <w:name w:val="DC4A3C8BC858463A83C1BF04DA689D6A"/>
  </w:style>
  <w:style w:type="paragraph" w:customStyle="1" w:styleId="32D9750DD3A14C8DBC02DDE523EA7746">
    <w:name w:val="32D9750DD3A14C8DBC02DDE523EA7746"/>
  </w:style>
  <w:style w:type="paragraph" w:customStyle="1" w:styleId="006B6CE43B194CB4959D2096CC81C18A">
    <w:name w:val="006B6CE43B194CB4959D2096CC81C18A"/>
  </w:style>
  <w:style w:type="paragraph" w:customStyle="1" w:styleId="0A6257780A8A46F4AFDFA8F625156681">
    <w:name w:val="0A6257780A8A46F4AFDFA8F6251566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2022-08-22T00:00:00</PublishDate>
  <Abstract/>
  <CompanyAddress/>
  <CompanyPhone>(314) 385-2522</CompanyPhone>
  <CompanyFax>Preschool Families</CompanyFax>
  <CompanyEmail>LINDAY.NANNA@SLPS.ORG</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18E9F-C951-4BD1-AF4A-46EBCC28BA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Back to school welcome letter</Template>
  <TotalTime>0</TotalTime>
  <Pages>4</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2022-08-08T14:15:00Z</dcterms:created>
  <dcterms:modified xsi:type="dcterms:W3CDTF">2022-08-08T14:15:00Z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TC040216689991</vt:lpwstr>
  </property>
</Properties>
</file>